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3AD6" w14:textId="77777777" w:rsidR="005B1E9A" w:rsidRPr="00214B2B" w:rsidRDefault="005B1E9A" w:rsidP="005B1E9A">
      <w:pPr>
        <w:pStyle w:val="LetterheadContactInfo"/>
        <w:rPr>
          <w:b/>
          <w:bCs/>
          <w:color w:val="BA0C2F"/>
        </w:rPr>
      </w:pPr>
      <w:r w:rsidRPr="00214B2B">
        <w:rPr>
          <w:b/>
          <w:bCs/>
          <w:color w:val="BA0C2F"/>
        </w:rPr>
        <w:t>Academic/Operating Unit Line 1</w:t>
      </w:r>
    </w:p>
    <w:p w14:paraId="7D31C6E2" w14:textId="77777777" w:rsidR="005B1E9A" w:rsidRPr="00A506CF" w:rsidRDefault="005B1E9A" w:rsidP="00A83FD9">
      <w:pPr>
        <w:pStyle w:val="LetterheadContactInfo"/>
        <w:spacing w:after="240"/>
      </w:pPr>
      <w:r w:rsidRPr="00214B2B">
        <w:rPr>
          <w:b/>
          <w:bCs/>
          <w:color w:val="BA0C2F"/>
        </w:rPr>
        <w:t>Academic/Operating Unit Line 2</w:t>
      </w:r>
    </w:p>
    <w:p w14:paraId="79A7B8B4" w14:textId="77777777" w:rsidR="005B1E9A" w:rsidRPr="00A506CF" w:rsidRDefault="005B1E9A" w:rsidP="005B1E9A">
      <w:pPr>
        <w:pStyle w:val="LetterheadContactInfo"/>
      </w:pPr>
      <w:r w:rsidRPr="00A506CF">
        <w:t>Department/Center/Institute/Program</w:t>
      </w:r>
      <w:r>
        <w:t>/Other</w:t>
      </w:r>
      <w:r w:rsidRPr="00A506CF">
        <w:t xml:space="preserve"> Line </w:t>
      </w:r>
      <w:r>
        <w:t>1</w:t>
      </w:r>
    </w:p>
    <w:p w14:paraId="3265D8F0" w14:textId="77777777" w:rsidR="005B1E9A" w:rsidRPr="00A506CF" w:rsidRDefault="005B1E9A" w:rsidP="00A83FD9">
      <w:pPr>
        <w:pStyle w:val="LetterheadContactInfo"/>
        <w:spacing w:after="240"/>
      </w:pPr>
      <w:r w:rsidRPr="00A506CF">
        <w:t>Department/Center/Institute/Program</w:t>
      </w:r>
      <w:r>
        <w:t>/Other</w:t>
      </w:r>
      <w:r w:rsidRPr="00A506CF">
        <w:t xml:space="preserve"> Line </w:t>
      </w:r>
      <w:r>
        <w:t>2</w:t>
      </w:r>
    </w:p>
    <w:p w14:paraId="0840394C" w14:textId="77777777" w:rsidR="005B1E9A" w:rsidRPr="00A506CF" w:rsidRDefault="005B1E9A" w:rsidP="005B1E9A">
      <w:pPr>
        <w:pStyle w:val="LetterheadContactInfo"/>
      </w:pPr>
      <w:r w:rsidRPr="00A506CF">
        <w:t>123 Building</w:t>
      </w:r>
    </w:p>
    <w:p w14:paraId="22E2BE60" w14:textId="77777777" w:rsidR="005B1E9A" w:rsidRPr="00A506CF" w:rsidRDefault="005B1E9A" w:rsidP="005B1E9A">
      <w:pPr>
        <w:pStyle w:val="LetterheadContactInfo"/>
      </w:pPr>
      <w:r w:rsidRPr="00A506CF">
        <w:t>1234 Street Name</w:t>
      </w:r>
    </w:p>
    <w:p w14:paraId="6FAE3154" w14:textId="77777777" w:rsidR="005B1E9A" w:rsidRPr="00A506CF" w:rsidRDefault="005B1E9A" w:rsidP="00A83FD9">
      <w:pPr>
        <w:pStyle w:val="LetterheadContactInfo"/>
        <w:spacing w:after="240"/>
      </w:pPr>
      <w:r w:rsidRPr="00A506CF">
        <w:t>City, OH 12345-6789</w:t>
      </w:r>
    </w:p>
    <w:p w14:paraId="08A75629" w14:textId="77777777" w:rsidR="005B1E9A" w:rsidRPr="00A506CF" w:rsidRDefault="005B1E9A" w:rsidP="005B1E9A">
      <w:pPr>
        <w:pStyle w:val="LetterheadContactInfo"/>
      </w:pPr>
      <w:r w:rsidRPr="00A506CF">
        <w:t>614-123-4567  Phone</w:t>
      </w:r>
    </w:p>
    <w:p w14:paraId="16A11314" w14:textId="77777777" w:rsidR="005B1E9A" w:rsidRPr="00A506CF" w:rsidRDefault="005B1E9A" w:rsidP="005B1E9A">
      <w:pPr>
        <w:pStyle w:val="LetterheadContactInfo"/>
      </w:pPr>
      <w:r w:rsidRPr="00A506CF">
        <w:t xml:space="preserve">614-123-4567  </w:t>
      </w:r>
      <w:r>
        <w:t>Mobile</w:t>
      </w:r>
    </w:p>
    <w:p w14:paraId="3C6591E0" w14:textId="77777777" w:rsidR="005B1E9A" w:rsidRPr="00A506CF" w:rsidRDefault="005B1E9A" w:rsidP="00A83FD9">
      <w:pPr>
        <w:pStyle w:val="LetterheadContactInfo"/>
        <w:spacing w:after="240"/>
      </w:pPr>
      <w:r w:rsidRPr="00A506CF">
        <w:t>614-123-4567  Fax</w:t>
      </w:r>
    </w:p>
    <w:p w14:paraId="1F9A0D47" w14:textId="77777777" w:rsidR="005B1E9A" w:rsidRPr="00A506CF" w:rsidRDefault="005B1E9A" w:rsidP="005B1E9A">
      <w:pPr>
        <w:pStyle w:val="LetterheadContactInfo"/>
      </w:pPr>
      <w:r>
        <w:t>Name.#osu.edu</w:t>
      </w:r>
    </w:p>
    <w:p w14:paraId="73FC1A88" w14:textId="77777777" w:rsidR="005B1E9A" w:rsidRPr="00A506CF" w:rsidRDefault="005B1E9A" w:rsidP="005B1E9A">
      <w:pPr>
        <w:pStyle w:val="LetterheadContactInfo"/>
      </w:pPr>
      <w:r>
        <w:t>osu.edu</w:t>
      </w:r>
    </w:p>
    <w:p w14:paraId="2992C706" w14:textId="77777777" w:rsidR="005B1E9A" w:rsidRDefault="005B1E9A" w:rsidP="00A83FD9">
      <w:pPr>
        <w:pStyle w:val="LetterheadContactInfo"/>
      </w:pPr>
      <w:r>
        <w:t>department.osu.edu</w:t>
      </w:r>
    </w:p>
    <w:p w14:paraId="7EE9EF24" w14:textId="77777777" w:rsidR="00700977" w:rsidRPr="000B44D6" w:rsidRDefault="00700977" w:rsidP="00AD793C">
      <w:pPr>
        <w:pStyle w:val="BodyText"/>
        <w:rPr>
          <w:b/>
          <w:bCs/>
        </w:rPr>
      </w:pPr>
      <w:r w:rsidRPr="000B44D6">
        <w:rPr>
          <w:b/>
          <w:bCs/>
        </w:rPr>
        <w:t>Month XX, 20XX</w:t>
      </w:r>
    </w:p>
    <w:p w14:paraId="6F884098" w14:textId="77777777" w:rsidR="00700977" w:rsidRDefault="00700977" w:rsidP="00337B40">
      <w:pPr>
        <w:pStyle w:val="BodyText"/>
        <w:spacing w:after="0"/>
      </w:pPr>
      <w:r w:rsidRPr="00AD793C">
        <w:t>Sample Q. Sample</w:t>
      </w:r>
      <w:r w:rsidR="00AD793C">
        <w:br/>
      </w:r>
      <w:r w:rsidRPr="00AD793C">
        <w:t>123 Street St.</w:t>
      </w:r>
      <w:r w:rsidR="00AD793C">
        <w:br/>
      </w:r>
      <w:r w:rsidRPr="00AD793C">
        <w:t>Columbus, OH 43210</w:t>
      </w:r>
    </w:p>
    <w:p w14:paraId="36822136" w14:textId="070D6DE7" w:rsidR="006B70AC" w:rsidRPr="00337B40" w:rsidRDefault="00337B40" w:rsidP="00AD793C">
      <w:pPr>
        <w:pStyle w:val="BodyText"/>
        <w:rPr>
          <w:b/>
          <w:bCs/>
        </w:rPr>
      </w:pPr>
      <w:r>
        <w:rPr>
          <w:b/>
          <w:bCs/>
        </w:rPr>
        <w:t>Re: Letter of Invitation</w:t>
      </w:r>
    </w:p>
    <w:p w14:paraId="5923059F" w14:textId="58B7E42E" w:rsidR="00700977" w:rsidRPr="00AD793C" w:rsidRDefault="00700977" w:rsidP="00A83FD9">
      <w:pPr>
        <w:pStyle w:val="BodyText"/>
        <w:spacing w:before="480" w:after="480"/>
      </w:pPr>
      <w:r w:rsidRPr="00AD793C">
        <w:t xml:space="preserve">Dear </w:t>
      </w:r>
      <w:r w:rsidR="00337B40">
        <w:t>[Name]</w:t>
      </w:r>
      <w:r w:rsidRPr="00AD793C">
        <w:t>,</w:t>
      </w:r>
    </w:p>
    <w:p w14:paraId="59226DE1" w14:textId="363F6457" w:rsidR="00337B40" w:rsidRDefault="00337B40" w:rsidP="00337B40">
      <w:pPr>
        <w:pStyle w:val="BodyText"/>
      </w:pPr>
      <w:r>
        <w:t>I am pleased to invite you to be a J-1 Exchange Visitor at The Ohio State University in the Department of [</w:t>
      </w:r>
      <w:r>
        <w:rPr>
          <w:u w:val="single"/>
        </w:rPr>
        <w:tab/>
      </w:r>
      <w:r>
        <w:rPr>
          <w:u w:val="single"/>
        </w:rPr>
        <w:tab/>
      </w:r>
      <w:r>
        <w:t>]. This offer is effective from [mm/dd/</w:t>
      </w:r>
      <w:proofErr w:type="spellStart"/>
      <w:r>
        <w:t>yyyy</w:t>
      </w:r>
      <w:proofErr w:type="spellEnd"/>
      <w:r>
        <w:t>] through [mm/dd/</w:t>
      </w:r>
      <w:proofErr w:type="spellStart"/>
      <w:r>
        <w:t>yyyy</w:t>
      </w:r>
      <w:proofErr w:type="spellEnd"/>
      <w:r>
        <w:t xml:space="preserve">]. During this time, you will be involved in [include all that </w:t>
      </w:r>
      <w:proofErr w:type="gramStart"/>
      <w:r>
        <w:t>apply:</w:t>
      </w:r>
      <w:proofErr w:type="gramEnd"/>
      <w:r>
        <w:t xml:space="preserve"> research/teaching/observation or consultation on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].</w:t>
      </w:r>
    </w:p>
    <w:p w14:paraId="18DE2DBA" w14:textId="77777777" w:rsidR="00337B40" w:rsidRPr="007C1D9B" w:rsidRDefault="00337B40" w:rsidP="00337B40">
      <w:pPr>
        <w:pStyle w:val="BodyText"/>
        <w:rPr>
          <w:b/>
          <w:bCs/>
        </w:rPr>
      </w:pPr>
      <w:r w:rsidRPr="007C1D9B">
        <w:rPr>
          <w:b/>
          <w:bCs/>
        </w:rPr>
        <w:t>[Paragraph for Ohio State funding]</w:t>
      </w:r>
    </w:p>
    <w:p w14:paraId="1F940C78" w14:textId="1EB9CF32" w:rsidR="00337B40" w:rsidRDefault="00337B40" w:rsidP="00337B40">
      <w:pPr>
        <w:pStyle w:val="BodyText"/>
      </w:pPr>
      <w:r>
        <w:t>This offer includes a [stipend or salary] of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per [month/year] for a total amount of $</w:t>
      </w:r>
      <w:r>
        <w:rPr>
          <w:u w:val="single"/>
        </w:rPr>
        <w:tab/>
      </w:r>
      <w:r>
        <w:t xml:space="preserve"> </w:t>
      </w:r>
      <w:r>
        <w:t xml:space="preserve">during your entire stay. We will provide you with office space, the use of a computer and access to the </w:t>
      </w:r>
      <w:r w:rsidR="00BD7138">
        <w:t>u</w:t>
      </w:r>
      <w:r>
        <w:t>niversity library.</w:t>
      </w:r>
    </w:p>
    <w:p w14:paraId="14581B1E" w14:textId="36262C0B" w:rsidR="00337B40" w:rsidRPr="007C1D9B" w:rsidRDefault="00337B40" w:rsidP="00337B40">
      <w:pPr>
        <w:pStyle w:val="BodyText"/>
        <w:rPr>
          <w:b/>
          <w:bCs/>
        </w:rPr>
      </w:pPr>
      <w:r w:rsidRPr="007C1D9B">
        <w:rPr>
          <w:b/>
          <w:bCs/>
        </w:rPr>
        <w:t>Or</w:t>
      </w:r>
    </w:p>
    <w:p w14:paraId="69AA9C0E" w14:textId="77777777" w:rsidR="00337B40" w:rsidRPr="007C1D9B" w:rsidRDefault="00337B40" w:rsidP="00337B40">
      <w:pPr>
        <w:pStyle w:val="BodyText"/>
        <w:rPr>
          <w:b/>
          <w:bCs/>
        </w:rPr>
      </w:pPr>
      <w:r w:rsidRPr="007C1D9B">
        <w:rPr>
          <w:b/>
          <w:bCs/>
        </w:rPr>
        <w:t>[Paragraph for non-Ohio State funding]</w:t>
      </w:r>
    </w:p>
    <w:p w14:paraId="2B5BD383" w14:textId="2FAE56CB" w:rsidR="00337B40" w:rsidRDefault="00337B40" w:rsidP="00337B40">
      <w:pPr>
        <w:pStyle w:val="BodyText"/>
      </w:pPr>
      <w:r>
        <w:t>I understand you will be providing your own funding to take care of your expenses, including required health insurance. However, we will provide you with office space, the use of a</w:t>
      </w:r>
      <w:r>
        <w:t xml:space="preserve"> </w:t>
      </w:r>
      <w:r>
        <w:t xml:space="preserve">computer and access to the </w:t>
      </w:r>
      <w:r w:rsidR="00BD7138">
        <w:t>u</w:t>
      </w:r>
      <w:r>
        <w:t>niversity library.</w:t>
      </w:r>
    </w:p>
    <w:p w14:paraId="4B48ED5B" w14:textId="6853049D" w:rsidR="00337B40" w:rsidRDefault="00337B40" w:rsidP="00337B40">
      <w:pPr>
        <w:pStyle w:val="BodyText"/>
      </w:pPr>
      <w:r>
        <w:t xml:space="preserve">Immigration laws require all J-1 scholars and J-2 dependents, regardless of source of funding, maintain a minimum amount of health insurance coverage during their entire stay in the United States. </w:t>
      </w:r>
      <w:hyperlink r:id="rId10" w:history="1">
        <w:r w:rsidRPr="007C1D9B">
          <w:rPr>
            <w:rStyle w:val="Hyperlink"/>
          </w:rPr>
          <w:t>Learn more about required health insurance.</w:t>
        </w:r>
      </w:hyperlink>
    </w:p>
    <w:p w14:paraId="56F4AF49" w14:textId="77777777" w:rsidR="007C1D9B" w:rsidRDefault="007C1D9B" w:rsidP="00337B40">
      <w:pPr>
        <w:pStyle w:val="BodyText"/>
      </w:pPr>
    </w:p>
    <w:p w14:paraId="76FFE49C" w14:textId="77777777" w:rsidR="007C1D9B" w:rsidRDefault="007C1D9B" w:rsidP="00337B40">
      <w:pPr>
        <w:pStyle w:val="BodyText"/>
      </w:pPr>
    </w:p>
    <w:p w14:paraId="50D005A2" w14:textId="77777777" w:rsidR="007C1D9B" w:rsidRPr="007C1D9B" w:rsidRDefault="007C1D9B" w:rsidP="007C1D9B">
      <w:pPr>
        <w:pStyle w:val="BodyText"/>
        <w:rPr>
          <w:b/>
          <w:bCs/>
        </w:rPr>
      </w:pPr>
      <w:r w:rsidRPr="007C1D9B">
        <w:rPr>
          <w:b/>
          <w:bCs/>
        </w:rPr>
        <w:t>[Paragraph for Ohio State health insurance benefit-eligible employees]</w:t>
      </w:r>
    </w:p>
    <w:p w14:paraId="58DC3586" w14:textId="43A65854" w:rsidR="007C1D9B" w:rsidRDefault="007C1D9B" w:rsidP="007C1D9B">
      <w:pPr>
        <w:pStyle w:val="BodyText"/>
      </w:pPr>
      <w:r>
        <w:t xml:space="preserve">As an employee, you are eligible for </w:t>
      </w:r>
      <w:hyperlink r:id="rId11" w:history="1">
        <w:r w:rsidRPr="007C1D9B">
          <w:rPr>
            <w:rStyle w:val="Hyperlink"/>
          </w:rPr>
          <w:t>The Ohio State University Health Plans</w:t>
        </w:r>
      </w:hyperlink>
      <w:r>
        <w:t xml:space="preserve">. However, in addition to your Ohio State health insurance plan, you must purchase supplemental insurance for medical evacuation and repatriation. When </w:t>
      </w:r>
      <w:hyperlink r:id="rId12" w:history="1">
        <w:r w:rsidRPr="007C1D9B">
          <w:rPr>
            <w:rStyle w:val="Hyperlink"/>
          </w:rPr>
          <w:t>enrolling in the medical evacuation and repatriation plan</w:t>
        </w:r>
      </w:hyperlink>
      <w:r>
        <w:t>, select “Optional Supplemental Enroll” in the left column.</w:t>
      </w:r>
    </w:p>
    <w:p w14:paraId="7D91D7C4" w14:textId="77777777" w:rsidR="007C1D9B" w:rsidRPr="007C1D9B" w:rsidRDefault="007C1D9B" w:rsidP="007C1D9B">
      <w:pPr>
        <w:pStyle w:val="BodyText"/>
        <w:rPr>
          <w:b/>
          <w:bCs/>
        </w:rPr>
      </w:pPr>
      <w:r w:rsidRPr="007C1D9B">
        <w:rPr>
          <w:b/>
          <w:bCs/>
        </w:rPr>
        <w:t>Or</w:t>
      </w:r>
    </w:p>
    <w:p w14:paraId="502D95E5" w14:textId="3C9A112E" w:rsidR="007C1D9B" w:rsidRPr="007C1D9B" w:rsidRDefault="007C1D9B" w:rsidP="007C1D9B">
      <w:pPr>
        <w:pStyle w:val="BodyText"/>
        <w:rPr>
          <w:b/>
          <w:bCs/>
        </w:rPr>
      </w:pPr>
      <w:r w:rsidRPr="007C1D9B">
        <w:rPr>
          <w:b/>
          <w:bCs/>
        </w:rPr>
        <w:t>[Paragraph for non-benefit eligible scholars or employees]</w:t>
      </w:r>
    </w:p>
    <w:p w14:paraId="2808097F" w14:textId="0696E067" w:rsidR="007C1D9B" w:rsidRDefault="007C1D9B" w:rsidP="007C1D9B">
      <w:pPr>
        <w:pStyle w:val="BodyText"/>
      </w:pPr>
      <w:r>
        <w:t xml:space="preserve">Since you are providing your own program funding, you are eligible for the Ohio State’s Gallagher Accident and Sickness Plans. These plans are offered only to Ohio State J-1 scholars and their J-2 dependents. Visit </w:t>
      </w:r>
      <w:hyperlink r:id="rId13" w:history="1">
        <w:r w:rsidRPr="00BD7138">
          <w:rPr>
            <w:rStyle w:val="Hyperlink"/>
          </w:rPr>
          <w:t>Ohio State's Gallagher Accident and Sickness website</w:t>
        </w:r>
      </w:hyperlink>
      <w:r>
        <w:t xml:space="preserve"> to see the current plan offerings, including medical evacuation and repatriation plans.</w:t>
      </w:r>
    </w:p>
    <w:p w14:paraId="2D73E02B" w14:textId="58981EC5" w:rsidR="007C1D9B" w:rsidRDefault="007C1D9B" w:rsidP="007C1D9B">
      <w:pPr>
        <w:pStyle w:val="BodyText"/>
      </w:pPr>
      <w:r>
        <w:t xml:space="preserve">This invitation is contingent upon the university’s verification of credentials and other information required by law and/or university policies, including but not limited to a domestic and/or international criminal background check. You will </w:t>
      </w:r>
      <w:r>
        <w:t xml:space="preserve">soon </w:t>
      </w:r>
      <w:r>
        <w:t xml:space="preserve">receive an email from </w:t>
      </w:r>
      <w:hyperlink r:id="rId14" w:history="1">
        <w:r w:rsidRPr="007C1D9B">
          <w:rPr>
            <w:rStyle w:val="Hyperlink"/>
          </w:rPr>
          <w:t>iss@osu.edu</w:t>
        </w:r>
      </w:hyperlink>
      <w:r>
        <w:t xml:space="preserve"> providing your Temporary ID and password to access your J-1 application in IntBuckeye. Complete all required e-forms and notify your department contact immediately afterwards to finalize your case submission. I look forward to meeting you and working with you during your visit.</w:t>
      </w:r>
    </w:p>
    <w:p w14:paraId="516BAAEF" w14:textId="77777777" w:rsidR="007C1D9B" w:rsidRDefault="007C1D9B" w:rsidP="007C1D9B">
      <w:pPr>
        <w:pStyle w:val="BodyText"/>
      </w:pPr>
    </w:p>
    <w:p w14:paraId="2A898072" w14:textId="77777777" w:rsidR="007C1D9B" w:rsidRDefault="007C1D9B" w:rsidP="007C1D9B">
      <w:pPr>
        <w:pStyle w:val="BodyText"/>
      </w:pPr>
      <w:r>
        <w:t>Sincerely,</w:t>
      </w:r>
    </w:p>
    <w:p w14:paraId="78116549" w14:textId="77777777" w:rsidR="007C1D9B" w:rsidRDefault="007C1D9B" w:rsidP="007C1D9B">
      <w:pPr>
        <w:pStyle w:val="BodyText"/>
      </w:pPr>
    </w:p>
    <w:p w14:paraId="4E67937C" w14:textId="77777777" w:rsidR="007C1D9B" w:rsidRDefault="007C1D9B" w:rsidP="007C1D9B">
      <w:pPr>
        <w:pStyle w:val="BodyText"/>
      </w:pPr>
      <w:r>
        <w:t>[Name of sponsor]</w:t>
      </w:r>
    </w:p>
    <w:p w14:paraId="70444760" w14:textId="7691E086" w:rsidR="007C1D9B" w:rsidRDefault="007C1D9B" w:rsidP="007C1D9B">
      <w:pPr>
        <w:pStyle w:val="BodyText"/>
      </w:pPr>
      <w:r>
        <w:t>[Email of sponsor]</w:t>
      </w:r>
    </w:p>
    <w:p w14:paraId="1940B8DF" w14:textId="77777777" w:rsidR="00337B40" w:rsidRPr="00AD793C" w:rsidRDefault="00337B40" w:rsidP="00337B40">
      <w:pPr>
        <w:pStyle w:val="BodyText"/>
      </w:pPr>
    </w:p>
    <w:sectPr w:rsidR="00337B40" w:rsidRPr="00AD793C" w:rsidSect="00D3328D">
      <w:headerReference w:type="default" r:id="rId15"/>
      <w:footerReference w:type="default" r:id="rId16"/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F8DE4" w14:textId="77777777" w:rsidR="006B086E" w:rsidRDefault="006B086E" w:rsidP="00722083">
      <w:pPr>
        <w:spacing w:after="0"/>
      </w:pPr>
      <w:r>
        <w:separator/>
      </w:r>
    </w:p>
  </w:endnote>
  <w:endnote w:type="continuationSeparator" w:id="0">
    <w:p w14:paraId="05A46C04" w14:textId="77777777" w:rsidR="006B086E" w:rsidRDefault="006B086E" w:rsidP="00722083">
      <w:pPr>
        <w:spacing w:after="0"/>
      </w:pPr>
      <w:r>
        <w:continuationSeparator/>
      </w:r>
    </w:p>
  </w:endnote>
  <w:endnote w:type="continuationNotice" w:id="1">
    <w:p w14:paraId="4D1F2FC6" w14:textId="77777777" w:rsidR="006B086E" w:rsidRDefault="006B08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uckeye Serif 2">
    <w:panose1 w:val="00000500000000000000"/>
    <w:charset w:val="00"/>
    <w:family w:val="auto"/>
    <w:pitch w:val="variable"/>
    <w:sig w:usb0="A00000FF" w:usb1="4200E07A" w:usb2="00000000" w:usb3="00000000" w:csb0="00000193" w:csb1="00000000"/>
  </w:font>
  <w:font w:name="Buckeye Serif 2 Black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 ExtraBold">
    <w:altName w:val="Buckeye Sans 2 ExtraBold"/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Buckeye Sans 2 Black">
    <w:altName w:val="Buckeye Sans 2 Black"/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uckeye Sans 2 SemiBold">
    <w:panose1 w:val="00000700000000000000"/>
    <w:charset w:val="4D"/>
    <w:family w:val="auto"/>
    <w:pitch w:val="variable"/>
    <w:sig w:usb0="A00000FF" w:usb1="4000204B" w:usb2="00000000" w:usb3="00000000" w:csb0="00000193" w:csb1="00000000"/>
  </w:font>
  <w:font w:name="Buckeye Sans 2">
    <w:panose1 w:val="00000500000000000000"/>
    <w:charset w:val="00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819D" w14:textId="77777777" w:rsidR="00D84265" w:rsidRPr="00187F58" w:rsidRDefault="007042DA" w:rsidP="00F81B46">
    <w:pPr>
      <w:pStyle w:val="Footer"/>
      <w:jc w:val="left"/>
      <w:rPr>
        <w:rStyle w:val="FooterHighlight"/>
        <w:color w:val="464547"/>
      </w:rPr>
    </w:pPr>
    <w:r w:rsidRPr="00D430C3">
      <w:rPr>
        <w:rStyle w:val="FooterHighlight"/>
        <w:noProof/>
      </w:rPr>
      <mc:AlternateContent>
        <mc:Choice Requires="wpg">
          <w:drawing>
            <wp:anchor distT="0" distB="0" distL="0" distR="0" simplePos="0" relativeHeight="251662338" behindDoc="0" locked="0" layoutInCell="1" allowOverlap="1" wp14:anchorId="38A7F127" wp14:editId="1DDB2A8E">
              <wp:simplePos x="0" y="0"/>
              <wp:positionH relativeFrom="page">
                <wp:posOffset>9525</wp:posOffset>
              </wp:positionH>
              <wp:positionV relativeFrom="page">
                <wp:posOffset>9866630</wp:posOffset>
              </wp:positionV>
              <wp:extent cx="7772400" cy="180340"/>
              <wp:effectExtent l="0" t="0" r="0" b="0"/>
              <wp:wrapNone/>
              <wp:docPr id="1055290296" name="Group 10552902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80340"/>
                        <a:chOff x="0" y="0"/>
                        <a:chExt cx="7772400" cy="180340"/>
                      </a:xfrm>
                    </wpg:grpSpPr>
                    <wps:wsp>
                      <wps:cNvPr id="360467621" name="Graphic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7802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 h="180340">
                              <a:moveTo>
                                <a:pt x="4780076" y="0"/>
                              </a:moveTo>
                              <a:lnTo>
                                <a:pt x="0" y="0"/>
                              </a:lnTo>
                              <a:lnTo>
                                <a:pt x="0" y="180138"/>
                              </a:lnTo>
                              <a:lnTo>
                                <a:pt x="4603295" y="180138"/>
                              </a:lnTo>
                              <a:lnTo>
                                <a:pt x="4780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0B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240872" name="Graphic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601874" y="1"/>
                          <a:ext cx="317055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180340">
                              <a:moveTo>
                                <a:pt x="3170525" y="0"/>
                              </a:moveTo>
                              <a:lnTo>
                                <a:pt x="176780" y="0"/>
                              </a:lnTo>
                              <a:lnTo>
                                <a:pt x="0" y="180136"/>
                              </a:lnTo>
                              <a:lnTo>
                                <a:pt x="3170525" y="180136"/>
                              </a:lnTo>
                              <a:lnTo>
                                <a:pt x="31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06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9F9719" id="Group 1055290296" o:spid="_x0000_s1026" alt="&quot;&quot;" style="position:absolute;margin-left:.75pt;margin-top:776.9pt;width:612pt;height:14.2pt;z-index:251662338;mso-wrap-distance-left:0;mso-wrap-distance-right:0;mso-position-horizontal-relative:page;mso-position-vertical-relative:page" coordsize="77724,1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">
              <v:shape id="Graphic 8" o:spid="_x0000_s1027" alt="&quot;&quot;" style="position:absolute;width:47802;height:1803;visibility:visible;mso-wrap-style:square;v-text-anchor:top" coordsize="4780280,180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" path="m4780076,l,,,180138r4603295,l4780076,xe" fillcolor="#b90b2e" stroked="f">
                <v:path arrowok="t"/>
              </v:shape>
              <v:shape id="Graphic 9" o:spid="_x0000_s1028" alt="&quot;&quot;" style="position:absolute;left:46018;width:31706;height:1803;visibility:visible;mso-wrap-style:square;v-text-anchor:top" coordsize="3170555,180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" path="m3170525,l176780,,,180136r3170525,l3170525,xe" fillcolor="#6f061c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1C29" w14:textId="77777777" w:rsidR="006B086E" w:rsidRDefault="006B086E" w:rsidP="00722083">
      <w:pPr>
        <w:spacing w:after="0"/>
      </w:pPr>
      <w:r>
        <w:separator/>
      </w:r>
    </w:p>
  </w:footnote>
  <w:footnote w:type="continuationSeparator" w:id="0">
    <w:p w14:paraId="51183AA1" w14:textId="77777777" w:rsidR="006B086E" w:rsidRDefault="006B086E" w:rsidP="00722083">
      <w:pPr>
        <w:spacing w:after="0"/>
      </w:pPr>
      <w:r>
        <w:continuationSeparator/>
      </w:r>
    </w:p>
  </w:footnote>
  <w:footnote w:type="continuationNotice" w:id="1">
    <w:p w14:paraId="48DACB6E" w14:textId="77777777" w:rsidR="006B086E" w:rsidRDefault="006B08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CFA8" w14:textId="77777777" w:rsidR="00E94FC4" w:rsidRDefault="00F23CEB" w:rsidP="005B1E9A">
    <w:pPr>
      <w:pStyle w:val="LetterheadContactInfo"/>
      <w:jc w:val="left"/>
    </w:pPr>
    <w:r w:rsidRPr="00214B2B">
      <w:rPr>
        <w:b/>
        <w:bCs/>
        <w:noProof/>
        <w:color w:val="BA0C2F"/>
      </w:rPr>
      <w:drawing>
        <wp:anchor distT="0" distB="0" distL="0" distR="0" simplePos="0" relativeHeight="251660290" behindDoc="0" locked="0" layoutInCell="1" allowOverlap="1" wp14:anchorId="725AC330" wp14:editId="1EFF0678">
          <wp:simplePos x="0" y="0"/>
          <wp:positionH relativeFrom="page">
            <wp:posOffset>923925</wp:posOffset>
          </wp:positionH>
          <wp:positionV relativeFrom="paragraph">
            <wp:posOffset>78796</wp:posOffset>
          </wp:positionV>
          <wp:extent cx="2368550" cy="340995"/>
          <wp:effectExtent l="0" t="0" r="0" b="5715"/>
          <wp:wrapNone/>
          <wp:docPr id="1153421073" name="Image 10" descr="The Ohio State University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994336" name="Image 10" descr="The Ohio State University log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8550" cy="3409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D1579"/>
    <w:multiLevelType w:val="hybridMultilevel"/>
    <w:tmpl w:val="BB5E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1F09"/>
    <w:multiLevelType w:val="hybridMultilevel"/>
    <w:tmpl w:val="983E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6481">
    <w:abstractNumId w:val="0"/>
  </w:num>
  <w:num w:numId="2" w16cid:durableId="192684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AC"/>
    <w:rsid w:val="000256BA"/>
    <w:rsid w:val="000B44D6"/>
    <w:rsid w:val="0015698C"/>
    <w:rsid w:val="001B23A2"/>
    <w:rsid w:val="001D5F1D"/>
    <w:rsid w:val="00202962"/>
    <w:rsid w:val="00214B2B"/>
    <w:rsid w:val="002C5304"/>
    <w:rsid w:val="002D0265"/>
    <w:rsid w:val="002D20C1"/>
    <w:rsid w:val="002D7960"/>
    <w:rsid w:val="003379C9"/>
    <w:rsid w:val="00337B40"/>
    <w:rsid w:val="0034193B"/>
    <w:rsid w:val="003424BD"/>
    <w:rsid w:val="003C3C72"/>
    <w:rsid w:val="0044707C"/>
    <w:rsid w:val="00550D3A"/>
    <w:rsid w:val="00554D0A"/>
    <w:rsid w:val="005646F1"/>
    <w:rsid w:val="005B1E9A"/>
    <w:rsid w:val="005E0531"/>
    <w:rsid w:val="005F5857"/>
    <w:rsid w:val="0060290B"/>
    <w:rsid w:val="00621E4D"/>
    <w:rsid w:val="006404B1"/>
    <w:rsid w:val="006735C3"/>
    <w:rsid w:val="00694AB0"/>
    <w:rsid w:val="006B086E"/>
    <w:rsid w:val="006B70AC"/>
    <w:rsid w:val="006F605D"/>
    <w:rsid w:val="00700977"/>
    <w:rsid w:val="007042DA"/>
    <w:rsid w:val="00721BB0"/>
    <w:rsid w:val="00722083"/>
    <w:rsid w:val="007424DE"/>
    <w:rsid w:val="00783F11"/>
    <w:rsid w:val="007B52D3"/>
    <w:rsid w:val="007C1D9B"/>
    <w:rsid w:val="00880B24"/>
    <w:rsid w:val="008B62AD"/>
    <w:rsid w:val="009022F6"/>
    <w:rsid w:val="009066F0"/>
    <w:rsid w:val="00917AA5"/>
    <w:rsid w:val="00954025"/>
    <w:rsid w:val="00986FED"/>
    <w:rsid w:val="009A00E9"/>
    <w:rsid w:val="00A009A9"/>
    <w:rsid w:val="00A038D4"/>
    <w:rsid w:val="00A56E68"/>
    <w:rsid w:val="00A83FD9"/>
    <w:rsid w:val="00A96BC7"/>
    <w:rsid w:val="00AD793C"/>
    <w:rsid w:val="00B05FEE"/>
    <w:rsid w:val="00B6399B"/>
    <w:rsid w:val="00B74A7C"/>
    <w:rsid w:val="00B965A5"/>
    <w:rsid w:val="00BC0A5B"/>
    <w:rsid w:val="00BD6247"/>
    <w:rsid w:val="00BD7138"/>
    <w:rsid w:val="00BE6394"/>
    <w:rsid w:val="00BF1920"/>
    <w:rsid w:val="00C35A49"/>
    <w:rsid w:val="00C509B2"/>
    <w:rsid w:val="00C6053F"/>
    <w:rsid w:val="00C70B31"/>
    <w:rsid w:val="00C91957"/>
    <w:rsid w:val="00C95A06"/>
    <w:rsid w:val="00CD250D"/>
    <w:rsid w:val="00D3328D"/>
    <w:rsid w:val="00D66F63"/>
    <w:rsid w:val="00D81DCF"/>
    <w:rsid w:val="00D84265"/>
    <w:rsid w:val="00E4552A"/>
    <w:rsid w:val="00E814FC"/>
    <w:rsid w:val="00E8412D"/>
    <w:rsid w:val="00E94FC4"/>
    <w:rsid w:val="00ED6FD1"/>
    <w:rsid w:val="00EE0EDB"/>
    <w:rsid w:val="00F23CEB"/>
    <w:rsid w:val="00F81B46"/>
    <w:rsid w:val="00FE08FC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934C"/>
  <w15:chartTrackingRefBased/>
  <w15:docId w15:val="{D8E247D3-EE0E-E24B-B091-14C4858D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E9"/>
    <w:pPr>
      <w:spacing w:after="120" w:line="240" w:lineRule="auto"/>
    </w:pPr>
    <w:rPr>
      <w:rFonts w:ascii="Buckeye Serif 2" w:hAnsi="Buckeye Serif 2"/>
      <w:color w:val="464547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25"/>
    <w:pPr>
      <w:keepNext/>
      <w:keepLines/>
      <w:spacing w:after="180"/>
      <w:outlineLvl w:val="0"/>
    </w:pPr>
    <w:rPr>
      <w:rFonts w:ascii="Buckeye Serif 2 Black" w:eastAsiaTheme="majorEastAsia" w:hAnsi="Buckeye Serif 2 Black" w:cstheme="majorBidi"/>
      <w:b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025"/>
    <w:pPr>
      <w:keepNext/>
      <w:keepLines/>
      <w:spacing w:before="240"/>
      <w:outlineLvl w:val="1"/>
    </w:pPr>
    <w:rPr>
      <w:rFonts w:ascii="Buckeye Sans 2 ExtraBold" w:eastAsiaTheme="majorEastAsia" w:hAnsi="Buckeye Sans 2 ExtraBold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083"/>
    <w:pPr>
      <w:keepNext/>
      <w:keepLines/>
      <w:spacing w:before="240"/>
      <w:outlineLvl w:val="2"/>
    </w:pPr>
    <w:rPr>
      <w:rFonts w:ascii="Buckeye Sans 2 Black" w:eastAsiaTheme="majorEastAsia" w:hAnsi="Buckeye Sans 2 Black" w:cs="Times New Roman (Headings CS)"/>
      <w:b/>
      <w:caps/>
      <w:color w:val="BA0C2F"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E4D"/>
    <w:pPr>
      <w:keepNext/>
      <w:keepLines/>
      <w:spacing w:before="80" w:after="40"/>
      <w:outlineLvl w:val="3"/>
    </w:pPr>
    <w:rPr>
      <w:rFonts w:ascii="Buckeye Sans 2 ExtraBold" w:eastAsiaTheme="majorEastAsia" w:hAnsi="Buckeye Sans 2 ExtraBold" w:cstheme="majorBidi"/>
      <w:b/>
      <w:bCs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1E4D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21E4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21E4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21E4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21E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25"/>
    <w:rPr>
      <w:rFonts w:ascii="Buckeye Serif 2 Black" w:eastAsiaTheme="majorEastAsia" w:hAnsi="Buckeye Serif 2 Black" w:cstheme="majorBidi"/>
      <w:b/>
      <w:i w:val="0"/>
      <w:color w:val="464547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4025"/>
    <w:rPr>
      <w:rFonts w:ascii="Buckeye Sans 2 ExtraBold" w:eastAsiaTheme="majorEastAsia" w:hAnsi="Buckeye Sans 2 ExtraBold" w:cstheme="majorBidi"/>
      <w:b/>
      <w:i w:val="0"/>
      <w:color w:val="464547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2083"/>
    <w:rPr>
      <w:rFonts w:ascii="Buckeye Sans 2 Black" w:eastAsiaTheme="majorEastAsia" w:hAnsi="Buckeye Sans 2 Black" w:cs="Times New Roman (Headings CS)"/>
      <w:b/>
      <w:i w:val="0"/>
      <w:caps/>
      <w:color w:val="BA0C2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21E4D"/>
    <w:rPr>
      <w:rFonts w:ascii="Buckeye Sans 2 ExtraBold" w:eastAsiaTheme="majorEastAsia" w:hAnsi="Buckeye Sans 2 ExtraBold" w:cstheme="majorBidi"/>
      <w:b/>
      <w:bCs/>
      <w:color w:val="464547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47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07C"/>
    <w:rPr>
      <w:rFonts w:asciiTheme="majorHAnsi" w:eastAsiaTheme="majorEastAsia" w:hAnsiTheme="majorHAnsi" w:cstheme="majorBidi"/>
      <w:b w:val="0"/>
      <w:i w:val="0"/>
      <w:color w:val="46454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07C"/>
    <w:rPr>
      <w:rFonts w:ascii="Buckeye Serif 2" w:eastAsiaTheme="majorEastAsia" w:hAnsi="Buckeye Serif 2" w:cstheme="majorBidi"/>
      <w:b w:val="0"/>
      <w:i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025"/>
    <w:pPr>
      <w:spacing w:before="240"/>
      <w:ind w:hanging="144"/>
    </w:pPr>
    <w:rPr>
      <w:rFonts w:cs="Times New Roman (Body CS)"/>
      <w:b/>
      <w:iCs/>
      <w:color w:val="404040" w:themeColor="text1" w:themeTint="BF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954025"/>
    <w:rPr>
      <w:rFonts w:ascii="Buckeye Serif 2" w:hAnsi="Buckeye Serif 2" w:cs="Times New Roman (Body CS)"/>
      <w:b/>
      <w:i w:val="0"/>
      <w:iCs/>
      <w:color w:val="404040" w:themeColor="text1" w:themeTint="BF"/>
      <w:sz w:val="40"/>
    </w:rPr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  <w:style w:type="paragraph" w:customStyle="1" w:styleId="ParagraphCopyOhioStateBrandParagraphStylesCMYK">
    <w:name w:val="Paragraph Copy (Ohio State Brand Paragraph Styles CMYK)"/>
    <w:basedOn w:val="Normal"/>
    <w:uiPriority w:val="99"/>
    <w:rsid w:val="009A00E9"/>
    <w:pPr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cs="Buckeye Serif 2"/>
      <w:color w:val="000000"/>
      <w:kern w:val="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07C"/>
    <w:rPr>
      <w:rFonts w:ascii="Buckeye Serif 2" w:hAnsi="Buckeye Serif 2"/>
      <w:b w:val="0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44707C"/>
    <w:rPr>
      <w:rFonts w:ascii="Buckeye Serif 2" w:hAnsi="Buckeye Serif 2"/>
      <w:b/>
      <w:bCs/>
      <w:i w:val="0"/>
      <w:smallCaps/>
      <w:color w:val="0F4761" w:themeColor="accent1" w:themeShade="BF"/>
      <w:spacing w:val="5"/>
      <w:sz w:val="22"/>
    </w:rPr>
  </w:style>
  <w:style w:type="paragraph" w:customStyle="1" w:styleId="DescriptionorAttribution">
    <w:name w:val="Description or Attribution"/>
    <w:basedOn w:val="BodyText"/>
    <w:qFormat/>
    <w:rsid w:val="00E4552A"/>
    <w:pPr>
      <w:spacing w:after="360"/>
      <w:ind w:right="115"/>
    </w:pPr>
    <w:rPr>
      <w:rFonts w:ascii="Buckeye Sans 2 SemiBold" w:hAnsi="Buckeye Sans 2 SemiBold"/>
      <w:b/>
      <w:kern w:val="0"/>
      <w:sz w:val="20"/>
      <w:szCs w:val="22"/>
      <w14:ligatures w14:val="none"/>
    </w:rPr>
  </w:style>
  <w:style w:type="paragraph" w:styleId="BodyText">
    <w:name w:val="Body Text"/>
    <w:aliases w:val="Paragraph Text"/>
    <w:basedOn w:val="Normal"/>
    <w:link w:val="BodyTextChar"/>
    <w:uiPriority w:val="1"/>
    <w:qFormat/>
    <w:rsid w:val="006F605D"/>
    <w:pPr>
      <w:widowControl w:val="0"/>
      <w:autoSpaceDE w:val="0"/>
      <w:autoSpaceDN w:val="0"/>
      <w:spacing w:line="300" w:lineRule="auto"/>
    </w:pPr>
    <w:rPr>
      <w:rFonts w:eastAsia="Buckeye Sans 2" w:cs="Buckeye Sans 2"/>
      <w:sz w:val="22"/>
    </w:rPr>
  </w:style>
  <w:style w:type="character" w:customStyle="1" w:styleId="BodyTextChar">
    <w:name w:val="Body Text Char"/>
    <w:aliases w:val="Paragraph Text Char"/>
    <w:basedOn w:val="DefaultParagraphFont"/>
    <w:link w:val="BodyText"/>
    <w:uiPriority w:val="1"/>
    <w:rsid w:val="006F605D"/>
    <w:rPr>
      <w:rFonts w:ascii="Buckeye Serif 2" w:eastAsia="Buckeye Sans 2" w:hAnsi="Buckeye Serif 2" w:cs="Buckeye Sans 2"/>
      <w:b w:val="0"/>
      <w:i w:val="0"/>
      <w:color w:val="464547"/>
      <w:sz w:val="22"/>
    </w:rPr>
  </w:style>
  <w:style w:type="character" w:styleId="Hyperlink">
    <w:name w:val="Hyperlink"/>
    <w:basedOn w:val="DefaultParagraphFont"/>
    <w:uiPriority w:val="99"/>
    <w:unhideWhenUsed/>
    <w:rsid w:val="0044707C"/>
    <w:rPr>
      <w:rFonts w:ascii="Buckeye Serif 2" w:hAnsi="Buckeye Serif 2"/>
      <w:b/>
      <w:i w:val="0"/>
      <w:color w:val="BA0C2F"/>
      <w:sz w:val="22"/>
      <w:u w:val="single"/>
    </w:rPr>
  </w:style>
  <w:style w:type="paragraph" w:customStyle="1" w:styleId="BigPhrase">
    <w:name w:val="Big Phrase"/>
    <w:basedOn w:val="Normal"/>
    <w:qFormat/>
    <w:rsid w:val="0044707C"/>
    <w:pPr>
      <w:spacing w:before="240" w:after="240"/>
      <w:jc w:val="center"/>
    </w:pPr>
    <w:rPr>
      <w:rFonts w:ascii="Buckeye Serif 2 Black" w:hAnsi="Buckeye Serif 2 Black" w:cs="Times New Roman (Body CS)"/>
      <w:b/>
      <w:color w:val="BA0C2F"/>
      <w:sz w:val="64"/>
    </w:rPr>
  </w:style>
  <w:style w:type="paragraph" w:customStyle="1" w:styleId="StatFact">
    <w:name w:val="Stat / Fact"/>
    <w:qFormat/>
    <w:rsid w:val="00BF1920"/>
    <w:pPr>
      <w:widowControl w:val="0"/>
      <w:autoSpaceDE w:val="0"/>
      <w:autoSpaceDN w:val="0"/>
      <w:spacing w:after="0" w:line="240" w:lineRule="auto"/>
      <w:jc w:val="center"/>
    </w:pPr>
    <w:rPr>
      <w:rFonts w:ascii="Buckeye Serif 2 Black" w:eastAsia="Buckeye Sans 2" w:hAnsi="Buckeye Sans 2" w:cs="Buckeye Sans 2"/>
      <w:b/>
      <w:color w:val="BA0C2F"/>
      <w:kern w:val="0"/>
      <w:sz w:val="56"/>
      <w:szCs w:val="2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4707C"/>
    <w:pPr>
      <w:widowControl w:val="0"/>
      <w:tabs>
        <w:tab w:val="left" w:pos="8189"/>
      </w:tabs>
      <w:autoSpaceDE w:val="0"/>
      <w:autoSpaceDN w:val="0"/>
      <w:spacing w:before="120" w:line="230" w:lineRule="auto"/>
    </w:pPr>
    <w:rPr>
      <w:rFonts w:ascii="Buckeye Sans 2" w:eastAsia="Buckeye Sans 2" w:hAnsi="Buckeye Sans 2" w:cs="Buckeye Sans 2"/>
      <w:w w:val="105"/>
      <w:kern w:val="0"/>
      <w:sz w:val="16"/>
      <w:szCs w:val="16"/>
      <w14:ligatures w14:val="none"/>
    </w:rPr>
  </w:style>
  <w:style w:type="paragraph" w:styleId="BodyText2">
    <w:name w:val="Body Text 2"/>
    <w:aliases w:val="Supplemental Text"/>
    <w:basedOn w:val="BodyText"/>
    <w:link w:val="BodyText2Char"/>
    <w:uiPriority w:val="99"/>
    <w:unhideWhenUsed/>
    <w:qFormat/>
    <w:rsid w:val="0044707C"/>
    <w:pPr>
      <w:spacing w:before="120"/>
      <w:ind w:right="115"/>
    </w:pPr>
    <w:rPr>
      <w:rFonts w:ascii="Buckeye Sans 2" w:hAnsi="Buckeye Sans 2"/>
      <w:w w:val="105"/>
      <w:sz w:val="18"/>
    </w:rPr>
  </w:style>
  <w:style w:type="character" w:customStyle="1" w:styleId="BodyText2Char">
    <w:name w:val="Body Text 2 Char"/>
    <w:aliases w:val="Supplemental Text Char"/>
    <w:basedOn w:val="DefaultParagraphFont"/>
    <w:link w:val="BodyText2"/>
    <w:uiPriority w:val="99"/>
    <w:rsid w:val="0044707C"/>
    <w:rPr>
      <w:rFonts w:ascii="Buckeye Sans 2" w:eastAsia="Buckeye Sans 2" w:hAnsi="Buckeye Sans 2" w:cs="Buckeye Sans 2"/>
      <w:b w:val="0"/>
      <w:i w:val="0"/>
      <w:color w:val="464547"/>
      <w:w w:val="105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44707C"/>
    <w:pPr>
      <w:widowControl w:val="0"/>
      <w:autoSpaceDE w:val="0"/>
      <w:autoSpaceDN w:val="0"/>
      <w:spacing w:before="360" w:line="226" w:lineRule="exact"/>
      <w:jc w:val="right"/>
    </w:pPr>
    <w:rPr>
      <w:rFonts w:ascii="Buckeye Sans 2" w:eastAsia="Buckeye Sans 2" w:hAnsi="Buckeye Sans 2" w:cs="Buckeye Sans 2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707C"/>
    <w:rPr>
      <w:rFonts w:ascii="Buckeye Sans 2" w:eastAsia="Buckeye Sans 2" w:hAnsi="Buckeye Sans 2" w:cs="Buckeye Sans 2"/>
      <w:b/>
      <w:i w:val="0"/>
      <w:color w:val="464547"/>
      <w:sz w:val="18"/>
    </w:rPr>
  </w:style>
  <w:style w:type="paragraph" w:customStyle="1" w:styleId="LABELorKICKER">
    <w:name w:val="LABEL or KICKER"/>
    <w:basedOn w:val="Normal"/>
    <w:qFormat/>
    <w:rsid w:val="0044707C"/>
    <w:pPr>
      <w:spacing w:after="360"/>
    </w:pPr>
    <w:rPr>
      <w:rFonts w:ascii="Buckeye Sans 2 Black" w:hAnsi="Buckeye Sans 2 Black" w:cs="Times New Roman (Body CS)"/>
      <w:b/>
      <w:caps/>
      <w:color w:val="BA0C2F"/>
      <w:sz w:val="20"/>
    </w:rPr>
  </w:style>
  <w:style w:type="paragraph" w:customStyle="1" w:styleId="Subhead">
    <w:name w:val="Subhead"/>
    <w:basedOn w:val="Normal"/>
    <w:qFormat/>
    <w:rsid w:val="0044707C"/>
    <w:pPr>
      <w:spacing w:after="600"/>
    </w:pPr>
    <w:rPr>
      <w:rFonts w:ascii="Buckeye Sans 2 SemiBold" w:hAnsi="Buckeye Sans 2 SemiBold"/>
      <w:b/>
      <w:sz w:val="28"/>
    </w:rPr>
  </w:style>
  <w:style w:type="paragraph" w:customStyle="1" w:styleId="NameofSource">
    <w:name w:val="Name of Source"/>
    <w:basedOn w:val="Normal"/>
    <w:qFormat/>
    <w:rsid w:val="0044707C"/>
    <w:pPr>
      <w:spacing w:before="240"/>
    </w:pPr>
    <w:rPr>
      <w:rFonts w:ascii="Buckeye Sans 2 ExtraBold" w:hAnsi="Buckeye Sans 2 ExtraBold"/>
      <w:b/>
      <w:sz w:val="20"/>
    </w:rPr>
  </w:style>
  <w:style w:type="character" w:customStyle="1" w:styleId="FooterHighlight">
    <w:name w:val="Footer Highlight"/>
    <w:uiPriority w:val="99"/>
    <w:rsid w:val="0044707C"/>
    <w:rPr>
      <w:color w:val="BA0C2F"/>
    </w:rPr>
  </w:style>
  <w:style w:type="paragraph" w:styleId="Header">
    <w:name w:val="header"/>
    <w:basedOn w:val="Normal"/>
    <w:link w:val="HeaderChar"/>
    <w:uiPriority w:val="99"/>
    <w:unhideWhenUsed/>
    <w:rsid w:val="00722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083"/>
    <w:rPr>
      <w:rFonts w:ascii="Buckeye Serif 2" w:hAnsi="Buckeye Serif 2"/>
      <w:b w:val="0"/>
      <w:i w:val="0"/>
      <w:color w:val="464547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5F1D"/>
    <w:rPr>
      <w:rFonts w:ascii="Buckeye Serif 2" w:hAnsi="Buckeye Serif 2"/>
      <w:b w:val="0"/>
      <w:i w:val="0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E68"/>
    <w:rPr>
      <w:rFonts w:ascii="Buckeye Serif 2" w:hAnsi="Buckeye Serif 2"/>
      <w:b/>
      <w:i w:val="0"/>
      <w:color w:val="70071C"/>
      <w:sz w:val="22"/>
      <w:u w:val="single"/>
    </w:rPr>
  </w:style>
  <w:style w:type="paragraph" w:customStyle="1" w:styleId="LetterheadContactInfo">
    <w:name w:val="Letterhead Contact Info"/>
    <w:basedOn w:val="BodyText2"/>
    <w:qFormat/>
    <w:rsid w:val="00214B2B"/>
    <w:pPr>
      <w:spacing w:before="0" w:after="0" w:line="240" w:lineRule="auto"/>
      <w:jc w:val="right"/>
    </w:pPr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llagherstudent.com/students/student-home.php?idField=113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llagherstudent.com/students/user-login.php?idField=113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osu.edu/benefits/medical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ia.osu.edu/scholars/j-1-visiting-scholars/required-health-insur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ss@o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ons.87/Downloads/Brand_Material_Template_Letterhead/Brand_Stationery_Digit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1e7f3e-bb12-474b-b482-4fa739e63894">
      <Terms xmlns="http://schemas.microsoft.com/office/infopath/2007/PartnerControls"/>
    </lcf76f155ced4ddcb4097134ff3c332f>
    <TaxCatchAll xmlns="3ce6d955-4258-458b-ac6b-518e3d6206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8FF7B1B1D3747A56B7EC5FBA5B9DF" ma:contentTypeVersion="20" ma:contentTypeDescription="Create a new document." ma:contentTypeScope="" ma:versionID="db6fe9b72964e70ae75e6a634f11ef71">
  <xsd:schema xmlns:xsd="http://www.w3.org/2001/XMLSchema" xmlns:xs="http://www.w3.org/2001/XMLSchema" xmlns:p="http://schemas.microsoft.com/office/2006/metadata/properties" xmlns:ns2="8b1e7f3e-bb12-474b-b482-4fa739e63894" xmlns:ns3="3ce6d955-4258-458b-ac6b-518e3d6206e9" targetNamespace="http://schemas.microsoft.com/office/2006/metadata/properties" ma:root="true" ma:fieldsID="9af49d80f425e2bb4c758041fd59f16b" ns2:_="" ns3:_="">
    <xsd:import namespace="8b1e7f3e-bb12-474b-b482-4fa739e63894"/>
    <xsd:import namespace="3ce6d955-4258-458b-ac6b-518e3d620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e7f3e-bb12-474b-b482-4fa739e6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d955-4258-458b-ac6b-518e3d620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a684d-1910-4ad9-a292-ff73b776d231}" ma:internalName="TaxCatchAll" ma:showField="CatchAllData" ma:web="3ce6d955-4258-458b-ac6b-518e3d620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985A4-6BAE-47A1-9854-F28181FF5445}">
  <ds:schemaRefs>
    <ds:schemaRef ds:uri="http://schemas.microsoft.com/office/2006/metadata/properties"/>
    <ds:schemaRef ds:uri="http://schemas.microsoft.com/office/infopath/2007/PartnerControls"/>
    <ds:schemaRef ds:uri="8b1e7f3e-bb12-474b-b482-4fa739e63894"/>
    <ds:schemaRef ds:uri="3ce6d955-4258-458b-ac6b-518e3d6206e9"/>
  </ds:schemaRefs>
</ds:datastoreItem>
</file>

<file path=customXml/itemProps2.xml><?xml version="1.0" encoding="utf-8"?>
<ds:datastoreItem xmlns:ds="http://schemas.openxmlformats.org/officeDocument/2006/customXml" ds:itemID="{BF3416EE-AFC0-40B7-B878-3770B6BB0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7328E-CE2F-4A16-8937-84247CA66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e7f3e-bb12-474b-b482-4fa739e63894"/>
    <ds:schemaRef ds:uri="3ce6d955-4258-458b-ac6b-518e3d620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Brand_Stationery_Digital_Letterhead.dotx</Template>
  <TotalTime>16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Emmons, Katie</cp:lastModifiedBy>
  <cp:revision>2</cp:revision>
  <dcterms:created xsi:type="dcterms:W3CDTF">2024-11-25T18:59:00Z</dcterms:created>
  <dcterms:modified xsi:type="dcterms:W3CDTF">2024-11-25T21:07:00Z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0x010100EDE8FF7B1B1D3747A56B7EC5FBA5B9DF</vt:lpwstr>
  </property>
  <property fmtid="{D5CDD505-2E9C-101B-9397-08002B2CF9AE}" pid="3" name="MediaServiceImageTags">
    <vt:lpwstr/>
  </property>
</Properties>
</file>